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CD2278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4594C" w:rsidP="004D2235">
            <w:pPr>
              <w:pStyle w:val="DocumentMetadata"/>
            </w:pPr>
            <w:r>
              <w:t>2010.</w:t>
            </w:r>
            <w:r w:rsidR="004D2235">
              <w:t>05.17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4D2235" w:rsidP="00F9539D">
            <w:pPr>
              <w:pStyle w:val="DocumentMetadata"/>
            </w:pPr>
            <w:r>
              <w:t>17 May</w:t>
            </w:r>
            <w:r w:rsidR="00316A4D">
              <w:t xml:space="preserve"> 2010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22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317271">
            <w:r>
              <w:t>Mstr. R. Barton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15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1023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Mar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28 Dec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F1" w:rsidRDefault="00D467F1" w:rsidP="001408DA">
      <w:r>
        <w:separator/>
      </w:r>
    </w:p>
    <w:p w:rsidR="00D467F1" w:rsidRDefault="00D467F1"/>
    <w:p w:rsidR="00D467F1" w:rsidRDefault="00D467F1"/>
  </w:endnote>
  <w:endnote w:type="continuationSeparator" w:id="0">
    <w:p w:rsidR="00D467F1" w:rsidRDefault="00D467F1" w:rsidP="001408DA">
      <w:r>
        <w:continuationSeparator/>
      </w:r>
    </w:p>
    <w:p w:rsidR="00D467F1" w:rsidRDefault="00D467F1"/>
    <w:p w:rsidR="00D467F1" w:rsidRDefault="00D46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F1" w:rsidRDefault="00D467F1" w:rsidP="001408DA">
      <w:r>
        <w:separator/>
      </w:r>
    </w:p>
    <w:p w:rsidR="00D467F1" w:rsidRDefault="00D467F1"/>
    <w:p w:rsidR="00D467F1" w:rsidRDefault="00D467F1"/>
  </w:footnote>
  <w:footnote w:type="continuationSeparator" w:id="0">
    <w:p w:rsidR="00D467F1" w:rsidRDefault="00D467F1" w:rsidP="001408DA">
      <w:r>
        <w:continuationSeparator/>
      </w:r>
    </w:p>
    <w:p w:rsidR="00D467F1" w:rsidRDefault="00D467F1"/>
    <w:p w:rsidR="00D467F1" w:rsidRDefault="00D46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C4047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0F5119"/>
    <w:rsid w:val="0012424F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13BC8"/>
    <w:rsid w:val="0075599B"/>
    <w:rsid w:val="00761C8A"/>
    <w:rsid w:val="007D5C3B"/>
    <w:rsid w:val="007E18F2"/>
    <w:rsid w:val="007E706C"/>
    <w:rsid w:val="007E72BC"/>
    <w:rsid w:val="00813D6C"/>
    <w:rsid w:val="0082700B"/>
    <w:rsid w:val="00892669"/>
    <w:rsid w:val="008A25CB"/>
    <w:rsid w:val="008B6685"/>
    <w:rsid w:val="008C5A87"/>
    <w:rsid w:val="008D4A82"/>
    <w:rsid w:val="008F21B1"/>
    <w:rsid w:val="008F76BA"/>
    <w:rsid w:val="0091223E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4594C"/>
    <w:rsid w:val="00A5244D"/>
    <w:rsid w:val="00A57707"/>
    <w:rsid w:val="00A60EB9"/>
    <w:rsid w:val="00A67AE4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D03"/>
    <w:rsid w:val="00CD2278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467F1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7524"/>
    <w:rsid w:val="00E87D0E"/>
    <w:rsid w:val="00E92912"/>
    <w:rsid w:val="00EA0AD9"/>
    <w:rsid w:val="00EA6CB3"/>
    <w:rsid w:val="00EC4047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840F1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2011-12-20T17:35:00Z</cp:lastPrinted>
  <dcterms:created xsi:type="dcterms:W3CDTF">2011-12-20T17:35:00Z</dcterms:created>
  <dcterms:modified xsi:type="dcterms:W3CDTF">2011-12-20T17:36:00Z</dcterms:modified>
</cp:coreProperties>
</file>